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8197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様式第３号（第７条関係）</w:t>
      </w:r>
    </w:p>
    <w:p w14:paraId="7DD95E96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年　　月　　日</w:t>
      </w:r>
    </w:p>
    <w:p w14:paraId="170E8D71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2454DFB9" w14:textId="77777777" w:rsidR="00C82A9E" w:rsidRDefault="00C82A9E" w:rsidP="00C82A9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五霞町自立・分散型エネルギー設備導入促進事業費補助金変更申請書</w:t>
      </w:r>
    </w:p>
    <w:p w14:paraId="67179478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0EA7BEC0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五霞町長　　様</w:t>
      </w:r>
    </w:p>
    <w:p w14:paraId="544D8897" w14:textId="77777777" w:rsidR="00C82A9E" w:rsidRDefault="00C82A9E" w:rsidP="00C82A9E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住　　所</w:t>
      </w:r>
    </w:p>
    <w:p w14:paraId="3D7DF594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氏　　名</w:t>
      </w:r>
    </w:p>
    <w:p w14:paraId="2442F7BF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電話番号</w:t>
      </w:r>
    </w:p>
    <w:p w14:paraId="38273114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5292AC2C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年　　月　　</w:t>
      </w:r>
      <w:proofErr w:type="gramStart"/>
      <w:r>
        <w:rPr>
          <w:rFonts w:ascii="ＭＳ 明朝" w:eastAsia="ＭＳ 明朝" w:hAnsi="ＭＳ 明朝" w:hint="eastAsia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</w:rPr>
        <w:t>第　　　号をもって交付決定のあった五霞町自立・分散型エネルギー設備導入促進事業費補助金の補助事業の内容を変更したいので，五霞町自立・分散型エネルギー設備導入促進事業費補助金交付要綱第７条第１項の規定により，次のとおり申請します。</w:t>
      </w:r>
    </w:p>
    <w:p w14:paraId="5FE40101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49076837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補助事業内容の変更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82A9E" w14:paraId="24B2FD78" w14:textId="77777777" w:rsidTr="004F1806">
        <w:tc>
          <w:tcPr>
            <w:tcW w:w="2831" w:type="dxa"/>
          </w:tcPr>
          <w:p w14:paraId="3C35F28D" w14:textId="77777777" w:rsidR="00C82A9E" w:rsidRDefault="00C82A9E" w:rsidP="004F18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68271767"/>
            <w:r>
              <w:rPr>
                <w:rFonts w:ascii="ＭＳ 明朝" w:eastAsia="ＭＳ 明朝" w:hAnsi="ＭＳ 明朝" w:hint="eastAsia"/>
                <w:sz w:val="22"/>
              </w:rPr>
              <w:t>変更内容</w:t>
            </w:r>
          </w:p>
        </w:tc>
        <w:tc>
          <w:tcPr>
            <w:tcW w:w="2831" w:type="dxa"/>
          </w:tcPr>
          <w:p w14:paraId="7CA6ECA0" w14:textId="77777777" w:rsidR="00C82A9E" w:rsidRDefault="00C82A9E" w:rsidP="004F18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2832" w:type="dxa"/>
          </w:tcPr>
          <w:p w14:paraId="2AD0BB6D" w14:textId="77777777" w:rsidR="00C82A9E" w:rsidRDefault="00C82A9E" w:rsidP="004F18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C82A9E" w14:paraId="0D02B9A9" w14:textId="77777777" w:rsidTr="004F1806">
        <w:tc>
          <w:tcPr>
            <w:tcW w:w="2831" w:type="dxa"/>
          </w:tcPr>
          <w:p w14:paraId="01B2B944" w14:textId="77777777" w:rsidR="00C82A9E" w:rsidRDefault="00C82A9E" w:rsidP="004F1806">
            <w:pPr>
              <w:rPr>
                <w:rFonts w:ascii="ＭＳ 明朝" w:eastAsia="ＭＳ 明朝" w:hAnsi="ＭＳ 明朝"/>
                <w:sz w:val="22"/>
              </w:rPr>
            </w:pPr>
          </w:p>
          <w:p w14:paraId="407A22EB" w14:textId="77777777" w:rsidR="00C82A9E" w:rsidRDefault="00C82A9E" w:rsidP="004F1806">
            <w:pPr>
              <w:rPr>
                <w:rFonts w:ascii="ＭＳ 明朝" w:eastAsia="ＭＳ 明朝" w:hAnsi="ＭＳ 明朝"/>
                <w:sz w:val="22"/>
              </w:rPr>
            </w:pPr>
          </w:p>
          <w:p w14:paraId="289A7A93" w14:textId="77777777" w:rsidR="00C82A9E" w:rsidRDefault="00C82A9E" w:rsidP="004F180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1" w:type="dxa"/>
          </w:tcPr>
          <w:p w14:paraId="495D24C8" w14:textId="77777777" w:rsidR="00C82A9E" w:rsidRDefault="00C82A9E" w:rsidP="004F180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2" w:type="dxa"/>
          </w:tcPr>
          <w:p w14:paraId="1558DC28" w14:textId="77777777" w:rsidR="00C82A9E" w:rsidRDefault="00C82A9E" w:rsidP="004F180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3C9934AD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5C86B819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37517C76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変更の理由</w:t>
      </w:r>
    </w:p>
    <w:p w14:paraId="4C208B7D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17942556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29690F70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3E820232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1C9B0F15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039E6715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6EE54AEC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6D7825B6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354B9933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30410A87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4A3D9E15" w14:textId="77777777" w:rsidR="00C82A9E" w:rsidRDefault="00C82A9E" w:rsidP="00C82A9E">
      <w:pPr>
        <w:rPr>
          <w:rFonts w:ascii="ＭＳ 明朝" w:eastAsia="ＭＳ 明朝" w:hAnsi="ＭＳ 明朝"/>
          <w:sz w:val="22"/>
        </w:rPr>
      </w:pPr>
    </w:p>
    <w:p w14:paraId="38E65895" w14:textId="77777777" w:rsidR="0093316E" w:rsidRDefault="0093316E"/>
    <w:sectPr w:rsidR="0093316E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9E"/>
    <w:rsid w:val="0093316E"/>
    <w:rsid w:val="00A639E7"/>
    <w:rsid w:val="00C82A9E"/>
    <w:rsid w:val="00E8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329A11"/>
  <w15:docId w15:val="{6634E84B-00F5-4A06-88CF-45A98EEC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A9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39"/>
    <w:rsid w:val="00C82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 弘之2</dc:creator>
  <cp:keywords/>
  <dc:description/>
  <cp:lastModifiedBy>産業課</cp:lastModifiedBy>
  <cp:revision>2</cp:revision>
  <dcterms:created xsi:type="dcterms:W3CDTF">2026-05-29T01:41:00Z</dcterms:created>
  <dcterms:modified xsi:type="dcterms:W3CDTF">2026-05-29T01:41:00Z</dcterms:modified>
</cp:coreProperties>
</file>