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567" w:rsidRDefault="00C72567" w:rsidP="00C7256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様式第６号（第９条関係）</w:t>
      </w:r>
    </w:p>
    <w:p w:rsidR="00C72567" w:rsidRDefault="00C72567" w:rsidP="00C72567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C72567" w:rsidRDefault="00C72567" w:rsidP="00C72567">
      <w:pPr>
        <w:rPr>
          <w:rFonts w:ascii="ＭＳ 明朝" w:eastAsia="ＭＳ 明朝" w:hAnsi="ＭＳ 明朝"/>
          <w:sz w:val="22"/>
        </w:rPr>
      </w:pPr>
    </w:p>
    <w:p w:rsidR="00C72567" w:rsidRDefault="00C72567" w:rsidP="00C72567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五霞町自立・分散型エネルギー設備導入促進事業費補助金実績報告書</w:t>
      </w:r>
    </w:p>
    <w:p w:rsidR="00C72567" w:rsidRDefault="00C72567" w:rsidP="00C72567">
      <w:pPr>
        <w:rPr>
          <w:rFonts w:ascii="ＭＳ 明朝" w:eastAsia="ＭＳ 明朝" w:hAnsi="ＭＳ 明朝"/>
          <w:sz w:val="22"/>
        </w:rPr>
      </w:pPr>
    </w:p>
    <w:p w:rsidR="00C72567" w:rsidRDefault="00C72567" w:rsidP="00C7256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五霞町長　　様</w:t>
      </w:r>
    </w:p>
    <w:p w:rsidR="00C72567" w:rsidRDefault="00C72567" w:rsidP="00C72567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　住　　所</w:t>
      </w:r>
    </w:p>
    <w:p w:rsidR="00C72567" w:rsidRDefault="00C72567" w:rsidP="00C7256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氏　　名</w:t>
      </w:r>
    </w:p>
    <w:p w:rsidR="00C72567" w:rsidRDefault="00C72567" w:rsidP="00C7256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電話番号</w:t>
      </w:r>
    </w:p>
    <w:p w:rsidR="00C72567" w:rsidRDefault="00C72567" w:rsidP="00C72567">
      <w:pPr>
        <w:rPr>
          <w:rFonts w:ascii="ＭＳ 明朝" w:eastAsia="ＭＳ 明朝" w:hAnsi="ＭＳ 明朝"/>
          <w:sz w:val="22"/>
        </w:rPr>
      </w:pPr>
    </w:p>
    <w:p w:rsidR="00C72567" w:rsidRDefault="00C72567" w:rsidP="00C7256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年　　月　　日付け第　　　号をもって交付決定を受けた補助対象設備の設置が完了したので，五霞町自立・分散型エネルギー設備導入促進事業費補助金交付要綱第９条の規定により次のとおり報告します。</w:t>
      </w:r>
    </w:p>
    <w:p w:rsidR="00C72567" w:rsidRPr="0067593C" w:rsidRDefault="00C72567" w:rsidP="00C72567">
      <w:pPr>
        <w:rPr>
          <w:rFonts w:ascii="ＭＳ 明朝" w:eastAsia="ＭＳ 明朝" w:hAnsi="ＭＳ 明朝"/>
          <w:sz w:val="22"/>
        </w:rPr>
      </w:pPr>
    </w:p>
    <w:p w:rsidR="00C72567" w:rsidRDefault="00C72567" w:rsidP="00C72567">
      <w:pPr>
        <w:rPr>
          <w:rFonts w:ascii="ＭＳ 明朝" w:eastAsia="ＭＳ 明朝" w:hAnsi="ＭＳ 明朝"/>
          <w:sz w:val="22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C72567" w:rsidTr="004F1806">
        <w:tc>
          <w:tcPr>
            <w:tcW w:w="2263" w:type="dxa"/>
          </w:tcPr>
          <w:p w:rsidR="00C72567" w:rsidRDefault="00C72567" w:rsidP="004F1806">
            <w:pPr>
              <w:rPr>
                <w:rFonts w:ascii="ＭＳ 明朝" w:eastAsia="ＭＳ 明朝" w:hAnsi="ＭＳ 明朝"/>
                <w:sz w:val="22"/>
              </w:rPr>
            </w:pPr>
            <w:r w:rsidRPr="00C72567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980" w:id="-1795955968"/>
              </w:rPr>
              <w:t>補助金交付決定</w:t>
            </w:r>
            <w:r w:rsidRPr="00C72567">
              <w:rPr>
                <w:rFonts w:ascii="ＭＳ 明朝" w:eastAsia="ＭＳ 明朝" w:hAnsi="ＭＳ 明朝" w:hint="eastAsia"/>
                <w:spacing w:val="5"/>
                <w:kern w:val="0"/>
                <w:sz w:val="22"/>
                <w:fitText w:val="1980" w:id="-1795955968"/>
              </w:rPr>
              <w:t>額</w:t>
            </w:r>
          </w:p>
        </w:tc>
        <w:tc>
          <w:tcPr>
            <w:tcW w:w="6231" w:type="dxa"/>
          </w:tcPr>
          <w:p w:rsidR="00C72567" w:rsidRDefault="00C72567" w:rsidP="004F180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2567" w:rsidTr="004F1806">
        <w:tc>
          <w:tcPr>
            <w:tcW w:w="2263" w:type="dxa"/>
          </w:tcPr>
          <w:p w:rsidR="00C72567" w:rsidRDefault="00C72567" w:rsidP="004F1806">
            <w:pPr>
              <w:rPr>
                <w:rFonts w:ascii="ＭＳ 明朝" w:eastAsia="ＭＳ 明朝" w:hAnsi="ＭＳ 明朝"/>
                <w:sz w:val="22"/>
              </w:rPr>
            </w:pPr>
            <w:r w:rsidRPr="00C72567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980" w:id="-1795955967"/>
              </w:rPr>
              <w:t>工事完了</w:t>
            </w:r>
            <w:r w:rsidRPr="00C72567">
              <w:rPr>
                <w:rFonts w:ascii="ＭＳ 明朝" w:eastAsia="ＭＳ 明朝" w:hAnsi="ＭＳ 明朝" w:hint="eastAsia"/>
                <w:kern w:val="0"/>
                <w:sz w:val="22"/>
                <w:fitText w:val="1980" w:id="-1795955967"/>
              </w:rPr>
              <w:t>日</w:t>
            </w:r>
          </w:p>
        </w:tc>
        <w:tc>
          <w:tcPr>
            <w:tcW w:w="6231" w:type="dxa"/>
          </w:tcPr>
          <w:p w:rsidR="00C72567" w:rsidRDefault="00C72567" w:rsidP="004F180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2567" w:rsidTr="004F1806">
        <w:tc>
          <w:tcPr>
            <w:tcW w:w="8494" w:type="dxa"/>
            <w:gridSpan w:val="2"/>
          </w:tcPr>
          <w:p w:rsidR="00C72567" w:rsidRDefault="00C72567" w:rsidP="004F180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私の住民登録について町長が確認することに，</w:t>
            </w:r>
          </w:p>
          <w:p w:rsidR="00C72567" w:rsidRDefault="00C72567" w:rsidP="004F180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同意します。　・　同意しません。</w:t>
            </w:r>
          </w:p>
          <w:p w:rsidR="00C72567" w:rsidRDefault="00C72567" w:rsidP="004F1806">
            <w:pPr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0204DD">
              <w:rPr>
                <w:rFonts w:ascii="ＭＳ 明朝" w:eastAsia="ＭＳ 明朝" w:hAnsi="ＭＳ 明朝" w:hint="eastAsia"/>
                <w:sz w:val="20"/>
                <w:szCs w:val="20"/>
              </w:rPr>
              <w:t>※同意する場合は，次の書類のうち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  <w:r w:rsidRPr="000204DD">
              <w:rPr>
                <w:rFonts w:ascii="ＭＳ 明朝" w:eastAsia="ＭＳ 明朝" w:hAnsi="ＭＳ 明朝" w:hint="eastAsia"/>
                <w:sz w:val="20"/>
                <w:szCs w:val="20"/>
              </w:rPr>
              <w:t>の提出は必要ありません。</w:t>
            </w:r>
          </w:p>
          <w:p w:rsidR="00C72567" w:rsidRDefault="00C72567" w:rsidP="004F1806">
            <w:pPr>
              <w:ind w:left="200" w:hangingChars="100" w:hanging="2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※住民票の写しを添付する場合は，記入不要です。</w:t>
            </w:r>
          </w:p>
        </w:tc>
      </w:tr>
    </w:tbl>
    <w:p w:rsidR="00C72567" w:rsidRPr="0067593C" w:rsidRDefault="00C72567" w:rsidP="00C7256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添付書類</w:t>
      </w:r>
    </w:p>
    <w:p w:rsidR="00C72567" w:rsidRPr="00772A83" w:rsidRDefault="00C72567" w:rsidP="00C72567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1　</w:t>
      </w:r>
      <w:r w:rsidRPr="00772A83">
        <w:rPr>
          <w:rFonts w:ascii="ＭＳ 明朝" w:eastAsia="ＭＳ 明朝" w:hAnsi="ＭＳ 明朝" w:hint="eastAsia"/>
          <w:sz w:val="22"/>
        </w:rPr>
        <w:t>補助対象設備の設置に係る領収書</w:t>
      </w:r>
      <w:r>
        <w:rPr>
          <w:rFonts w:ascii="ＭＳ 明朝" w:eastAsia="ＭＳ 明朝" w:hAnsi="ＭＳ 明朝" w:hint="eastAsia"/>
          <w:sz w:val="22"/>
        </w:rPr>
        <w:t>及び</w:t>
      </w:r>
      <w:r w:rsidRPr="00772A83">
        <w:rPr>
          <w:rFonts w:ascii="ＭＳ 明朝" w:eastAsia="ＭＳ 明朝" w:hAnsi="ＭＳ 明朝" w:hint="eastAsia"/>
          <w:sz w:val="22"/>
        </w:rPr>
        <w:t>内訳書の写し</w:t>
      </w:r>
    </w:p>
    <w:p w:rsidR="00C72567" w:rsidRPr="00772A83" w:rsidRDefault="00C72567" w:rsidP="00C72567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2　</w:t>
      </w:r>
      <w:r w:rsidRPr="00772A83">
        <w:rPr>
          <w:rFonts w:ascii="ＭＳ 明朝" w:eastAsia="ＭＳ 明朝" w:hAnsi="ＭＳ 明朝" w:hint="eastAsia"/>
          <w:sz w:val="22"/>
        </w:rPr>
        <w:t>補助対象設備の保証書の写し</w:t>
      </w:r>
    </w:p>
    <w:p w:rsidR="00C72567" w:rsidRPr="00772A83" w:rsidRDefault="00C72567" w:rsidP="00C72567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3　</w:t>
      </w:r>
      <w:r w:rsidRPr="00772A83">
        <w:rPr>
          <w:rFonts w:ascii="ＭＳ 明朝" w:eastAsia="ＭＳ 明朝" w:hAnsi="ＭＳ 明朝" w:hint="eastAsia"/>
          <w:sz w:val="22"/>
        </w:rPr>
        <w:t>補助対象設備の設置等の状況が確認できる写真</w:t>
      </w:r>
    </w:p>
    <w:p w:rsidR="00C72567" w:rsidRPr="00772A83" w:rsidRDefault="00C72567" w:rsidP="00C72567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4　</w:t>
      </w:r>
      <w:r w:rsidRPr="00772A83">
        <w:rPr>
          <w:rFonts w:ascii="ＭＳ 明朝" w:eastAsia="ＭＳ 明朝" w:hAnsi="ＭＳ 明朝" w:hint="eastAsia"/>
          <w:sz w:val="22"/>
        </w:rPr>
        <w:t>交付決定者の住民票の写し</w:t>
      </w:r>
    </w:p>
    <w:p w:rsidR="00C72567" w:rsidRPr="00772A83" w:rsidRDefault="00C72567" w:rsidP="00C72567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5　</w:t>
      </w:r>
      <w:r w:rsidRPr="00772A83">
        <w:rPr>
          <w:rFonts w:ascii="ＭＳ 明朝" w:eastAsia="ＭＳ 明朝" w:hAnsi="ＭＳ 明朝" w:hint="eastAsia"/>
          <w:sz w:val="22"/>
        </w:rPr>
        <w:t>その他町長が必要と認める書類</w:t>
      </w:r>
    </w:p>
    <w:p w:rsidR="00C72567" w:rsidRPr="000F7E5C" w:rsidRDefault="00C72567" w:rsidP="00C72567">
      <w:pPr>
        <w:rPr>
          <w:rFonts w:ascii="ＭＳ 明朝" w:eastAsia="ＭＳ 明朝" w:hAnsi="ＭＳ 明朝"/>
          <w:sz w:val="22"/>
        </w:rPr>
      </w:pPr>
    </w:p>
    <w:p w:rsidR="00C72567" w:rsidRDefault="00C72567" w:rsidP="00C72567">
      <w:pPr>
        <w:rPr>
          <w:rFonts w:ascii="ＭＳ 明朝" w:eastAsia="ＭＳ 明朝" w:hAnsi="ＭＳ 明朝"/>
          <w:sz w:val="22"/>
        </w:rPr>
      </w:pPr>
    </w:p>
    <w:p w:rsidR="00321E1C" w:rsidRPr="00C72567" w:rsidRDefault="00321E1C">
      <w:bookmarkStart w:id="0" w:name="_GoBack"/>
      <w:bookmarkEnd w:id="0"/>
    </w:p>
    <w:sectPr w:rsidR="00321E1C" w:rsidRPr="00C72567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567"/>
    <w:rsid w:val="00321E1C"/>
    <w:rsid w:val="00C7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EB4EB55-693D-4701-A62B-C5FC6F4E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7256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39"/>
    <w:rsid w:val="00C72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大島 弘之2</dc:creator>
  <cp:keywords/>
  <dc:description/>
  <cp:lastModifiedBy>大島 弘之2</cp:lastModifiedBy>
  <cp:revision>1</cp:revision>
  <dcterms:created xsi:type="dcterms:W3CDTF">2021-04-30T06:34:00Z</dcterms:created>
  <dcterms:modified xsi:type="dcterms:W3CDTF">2021-04-30T06:36:00Z</dcterms:modified>
</cp:coreProperties>
</file>