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9E" w:rsidRDefault="00C82A9E" w:rsidP="00C82A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様式第３号（第７条関係）</w:t>
      </w: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五霞町自立・分散型エネルギー設備導入促進事業費補助金変更申請書</w:t>
      </w: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五霞町長　　様</w:t>
      </w:r>
    </w:p>
    <w:p w:rsidR="00C82A9E" w:rsidRDefault="00C82A9E" w:rsidP="00C82A9E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　所</w:t>
      </w: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　名</w:t>
      </w: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電話番号</w:t>
      </w: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日付け第　　　号をもって交付決定のあった五霞町自立・分散型エネルギー設備導入促進事業費補助金の補助事業の内容を変更したいので，五霞町自立・分散型エネルギー設備導入促進事業費補助金交付要綱第７条第１項の規定により，次のとおり申請します。</w:t>
      </w: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補助事業内容の変更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A9E" w:rsidTr="004F1806">
        <w:tc>
          <w:tcPr>
            <w:tcW w:w="2831" w:type="dxa"/>
          </w:tcPr>
          <w:p w:rsidR="00C82A9E" w:rsidRDefault="00C82A9E" w:rsidP="004F18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68271767"/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2831" w:type="dxa"/>
          </w:tcPr>
          <w:p w:rsidR="00C82A9E" w:rsidRDefault="00C82A9E" w:rsidP="004F18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832" w:type="dxa"/>
          </w:tcPr>
          <w:p w:rsidR="00C82A9E" w:rsidRDefault="00C82A9E" w:rsidP="004F18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C82A9E" w:rsidTr="004F1806">
        <w:tc>
          <w:tcPr>
            <w:tcW w:w="2831" w:type="dxa"/>
          </w:tcPr>
          <w:p w:rsidR="00C82A9E" w:rsidRDefault="00C82A9E" w:rsidP="004F1806">
            <w:pPr>
              <w:rPr>
                <w:rFonts w:ascii="ＭＳ 明朝" w:eastAsia="ＭＳ 明朝" w:hAnsi="ＭＳ 明朝"/>
                <w:sz w:val="22"/>
              </w:rPr>
            </w:pPr>
          </w:p>
          <w:p w:rsidR="00C82A9E" w:rsidRDefault="00C82A9E" w:rsidP="004F1806">
            <w:pPr>
              <w:rPr>
                <w:rFonts w:ascii="ＭＳ 明朝" w:eastAsia="ＭＳ 明朝" w:hAnsi="ＭＳ 明朝"/>
                <w:sz w:val="22"/>
              </w:rPr>
            </w:pPr>
          </w:p>
          <w:p w:rsidR="00C82A9E" w:rsidRDefault="00C82A9E" w:rsidP="004F18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1" w:type="dxa"/>
          </w:tcPr>
          <w:p w:rsidR="00C82A9E" w:rsidRDefault="00C82A9E" w:rsidP="004F18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:rsidR="00C82A9E" w:rsidRDefault="00C82A9E" w:rsidP="004F18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変更の理由</w:t>
      </w: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C82A9E" w:rsidRDefault="00C82A9E" w:rsidP="00C82A9E">
      <w:pPr>
        <w:rPr>
          <w:rFonts w:ascii="ＭＳ 明朝" w:eastAsia="ＭＳ 明朝" w:hAnsi="ＭＳ 明朝"/>
          <w:sz w:val="22"/>
        </w:rPr>
      </w:pPr>
    </w:p>
    <w:p w:rsidR="0093316E" w:rsidRDefault="0093316E">
      <w:bookmarkStart w:id="1" w:name="_GoBack"/>
      <w:bookmarkEnd w:id="1"/>
    </w:p>
    <w:sectPr w:rsidR="0093316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9E"/>
    <w:rsid w:val="0093316E"/>
    <w:rsid w:val="00C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34E84B-00F5-4A06-88CF-45A98EEC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A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C8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弘之2</dc:creator>
  <cp:keywords/>
  <dc:description/>
  <cp:lastModifiedBy>大島 弘之2</cp:lastModifiedBy>
  <cp:revision>1</cp:revision>
  <dcterms:created xsi:type="dcterms:W3CDTF">2021-04-30T06:32:00Z</dcterms:created>
  <dcterms:modified xsi:type="dcterms:W3CDTF">2021-04-30T06:33:00Z</dcterms:modified>
</cp:coreProperties>
</file>