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D08" w:rsidRDefault="004A2D08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A2D08" w:rsidRDefault="004A2D08">
      <w:pPr>
        <w:spacing w:line="360" w:lineRule="auto"/>
        <w:jc w:val="center"/>
      </w:pPr>
      <w:r>
        <w:rPr>
          <w:rFonts w:hint="eastAsia"/>
        </w:rPr>
        <w:t>屋外広告物</w:t>
      </w:r>
      <w:bookmarkStart w:id="0" w:name="_GoBack"/>
      <w:r>
        <w:rPr>
          <w:rFonts w:hint="eastAsia"/>
        </w:rPr>
        <w:t>管理者等設置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  <w:bookmarkEnd w:id="0"/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96"/>
        <w:gridCol w:w="1056"/>
        <w:gridCol w:w="2142"/>
        <w:gridCol w:w="846"/>
        <w:gridCol w:w="2352"/>
      </w:tblGrid>
      <w:tr w:rsidR="004A2D08">
        <w:tblPrEx>
          <w:tblCellMar>
            <w:top w:w="0" w:type="dxa"/>
            <w:bottom w:w="0" w:type="dxa"/>
          </w:tblCellMar>
        </w:tblPrEx>
        <w:trPr>
          <w:trHeight w:val="3929"/>
        </w:trPr>
        <w:tc>
          <w:tcPr>
            <w:tcW w:w="8496" w:type="dxa"/>
            <w:gridSpan w:val="6"/>
            <w:vAlign w:val="center"/>
          </w:tcPr>
          <w:p w:rsidR="004A2D08" w:rsidRDefault="004A2D08">
            <w:pPr>
              <w:spacing w:line="300" w:lineRule="auto"/>
            </w:pPr>
          </w:p>
          <w:p w:rsidR="004A2D08" w:rsidRDefault="004A2D0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A2D08" w:rsidRDefault="004A2D08">
            <w:pPr>
              <w:spacing w:line="300" w:lineRule="auto"/>
            </w:pPr>
          </w:p>
          <w:p w:rsidR="004A2D08" w:rsidRDefault="004A2D08">
            <w:pPr>
              <w:spacing w:line="300" w:lineRule="auto"/>
            </w:pPr>
            <w:r>
              <w:rPr>
                <w:rFonts w:hint="eastAsia"/>
              </w:rPr>
              <w:t xml:space="preserve">　　　　　　　　　様</w:t>
            </w:r>
          </w:p>
          <w:p w:rsidR="004A2D08" w:rsidRDefault="004A2D08">
            <w:pPr>
              <w:spacing w:line="300" w:lineRule="auto"/>
            </w:pPr>
          </w:p>
          <w:p w:rsidR="004A2D08" w:rsidRDefault="004A2D0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A2D08" w:rsidRDefault="004A2D08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842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A2D08" w:rsidRDefault="004A2D08">
            <w:pPr>
              <w:spacing w:line="30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4A2D08" w:rsidRDefault="004A2D08">
            <w:pPr>
              <w:spacing w:line="300" w:lineRule="auto"/>
            </w:pPr>
          </w:p>
          <w:p w:rsidR="004A2D08" w:rsidRDefault="004A2D08">
            <w:pPr>
              <w:spacing w:line="300" w:lineRule="auto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　項の規定に基づき，届け出ます。</w:t>
            </w:r>
          </w:p>
          <w:p w:rsidR="004A2D08" w:rsidRDefault="004A2D08"/>
        </w:tc>
      </w:tr>
      <w:tr w:rsidR="004A2D0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gridSpan w:val="2"/>
            <w:vAlign w:val="center"/>
          </w:tcPr>
          <w:p w:rsidR="004A2D08" w:rsidRDefault="004A2D08">
            <w:pPr>
              <w:ind w:left="160" w:right="16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年月日</w:t>
            </w:r>
          </w:p>
          <w:p w:rsidR="004A2D08" w:rsidRDefault="004A2D08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番号</w:t>
            </w:r>
          </w:p>
          <w:p w:rsidR="004A2D08" w:rsidRDefault="004A2D08">
            <w:pPr>
              <w:jc w:val="right"/>
            </w:pPr>
            <w:r>
              <w:rPr>
                <w:rFonts w:hint="eastAsia"/>
              </w:rPr>
              <w:t>指令第　　　　　　号</w:t>
            </w:r>
          </w:p>
        </w:tc>
      </w:tr>
      <w:tr w:rsidR="004A2D0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gridSpan w:val="2"/>
            <w:vAlign w:val="center"/>
          </w:tcPr>
          <w:p w:rsidR="004A2D08" w:rsidRDefault="004A2D08">
            <w:pPr>
              <w:ind w:left="160" w:right="160"/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住所</w:t>
            </w:r>
          </w:p>
          <w:p w:rsidR="004A2D08" w:rsidRDefault="004A2D08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氏名</w:t>
            </w:r>
          </w:p>
          <w:p w:rsidR="004A2D08" w:rsidRDefault="004A2D08"/>
        </w:tc>
      </w:tr>
      <w:tr w:rsidR="004A2D0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gridSpan w:val="2"/>
            <w:vAlign w:val="center"/>
          </w:tcPr>
          <w:p w:rsidR="004A2D08" w:rsidRDefault="004A2D08">
            <w:pPr>
              <w:ind w:left="160" w:right="160"/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住所</w:t>
            </w:r>
          </w:p>
          <w:p w:rsidR="004A2D08" w:rsidRDefault="004A2D08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氏名</w:t>
            </w:r>
          </w:p>
          <w:p w:rsidR="004A2D08" w:rsidRDefault="004A2D08"/>
        </w:tc>
      </w:tr>
      <w:tr w:rsidR="004A2D0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gridSpan w:val="2"/>
            <w:vAlign w:val="center"/>
          </w:tcPr>
          <w:p w:rsidR="004A2D08" w:rsidRDefault="004A2D08">
            <w:pPr>
              <w:ind w:left="160" w:right="160"/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住所</w:t>
            </w:r>
          </w:p>
          <w:p w:rsidR="004A2D08" w:rsidRDefault="004A2D08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氏名</w:t>
            </w:r>
          </w:p>
          <w:p w:rsidR="004A2D08" w:rsidRDefault="004A2D08"/>
        </w:tc>
      </w:tr>
      <w:tr w:rsidR="004A2D0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00" w:type="dxa"/>
            <w:gridSpan w:val="2"/>
            <w:vAlign w:val="center"/>
          </w:tcPr>
          <w:p w:rsidR="004A2D08" w:rsidRDefault="004A2D08">
            <w:pPr>
              <w:ind w:left="160" w:right="160"/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住所</w:t>
            </w:r>
          </w:p>
          <w:p w:rsidR="004A2D08" w:rsidRDefault="004A2D08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198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氏名</w:t>
            </w:r>
          </w:p>
          <w:p w:rsidR="004A2D08" w:rsidRDefault="004A2D08"/>
        </w:tc>
      </w:tr>
      <w:tr w:rsidR="004A2D08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8496" w:type="dxa"/>
            <w:gridSpan w:val="6"/>
            <w:vAlign w:val="center"/>
          </w:tcPr>
          <w:p w:rsidR="004A2D08" w:rsidRDefault="004A2D08">
            <w:r>
              <w:rPr>
                <w:rFonts w:hint="eastAsia"/>
              </w:rPr>
              <w:t xml:space="preserve">　設置又は変更理由</w:t>
            </w:r>
          </w:p>
          <w:p w:rsidR="004A2D08" w:rsidRDefault="004A2D08"/>
        </w:tc>
      </w:tr>
      <w:tr w:rsidR="004A2D0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4" w:type="dxa"/>
            <w:vAlign w:val="center"/>
          </w:tcPr>
          <w:p w:rsidR="004A2D08" w:rsidRDefault="004A2D08">
            <w:r>
              <w:rPr>
                <w:rFonts w:hint="eastAsia"/>
              </w:rPr>
              <w:t>※</w:t>
            </w:r>
          </w:p>
          <w:p w:rsidR="004A2D08" w:rsidRDefault="004A2D08">
            <w:pPr>
              <w:spacing w:line="360" w:lineRule="auto"/>
              <w:ind w:left="160" w:right="16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452" w:type="dxa"/>
            <w:gridSpan w:val="2"/>
            <w:vAlign w:val="center"/>
          </w:tcPr>
          <w:p w:rsidR="004A2D08" w:rsidRDefault="004A2D08">
            <w:r>
              <w:rPr>
                <w:rFonts w:hint="eastAsia"/>
              </w:rPr>
              <w:t>決裁権者</w:t>
            </w:r>
          </w:p>
          <w:p w:rsidR="004A2D08" w:rsidRDefault="004A2D08">
            <w:pPr>
              <w:spacing w:line="360" w:lineRule="auto"/>
            </w:pPr>
          </w:p>
        </w:tc>
        <w:tc>
          <w:tcPr>
            <w:tcW w:w="2988" w:type="dxa"/>
            <w:gridSpan w:val="2"/>
            <w:vAlign w:val="center"/>
          </w:tcPr>
          <w:p w:rsidR="004A2D08" w:rsidRDefault="004A2D08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  <w:p w:rsidR="004A2D08" w:rsidRDefault="004A2D08">
            <w:pPr>
              <w:spacing w:line="360" w:lineRule="auto"/>
            </w:pPr>
          </w:p>
        </w:tc>
        <w:tc>
          <w:tcPr>
            <w:tcW w:w="2352" w:type="dxa"/>
            <w:vAlign w:val="center"/>
          </w:tcPr>
          <w:p w:rsidR="004A2D08" w:rsidRDefault="004A2D08">
            <w:r>
              <w:rPr>
                <w:rFonts w:hint="eastAsia"/>
              </w:rPr>
              <w:t>担当者</w:t>
            </w:r>
          </w:p>
          <w:p w:rsidR="004A2D08" w:rsidRDefault="004A2D08">
            <w:pPr>
              <w:spacing w:line="360" w:lineRule="auto"/>
            </w:pPr>
          </w:p>
        </w:tc>
      </w:tr>
    </w:tbl>
    <w:p w:rsidR="004A2D08" w:rsidRDefault="004A2D08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4A2D08" w:rsidRDefault="004A2D0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p w:rsidR="004A2D08" w:rsidRDefault="004A2D08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「前管理者」の欄は，変更届の場合のみ記入してください。</w:t>
      </w:r>
    </w:p>
    <w:sectPr w:rsidR="004A2D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FD" w:rsidRDefault="00D144FD" w:rsidP="008B5B11">
      <w:r>
        <w:separator/>
      </w:r>
    </w:p>
  </w:endnote>
  <w:endnote w:type="continuationSeparator" w:id="0">
    <w:p w:rsidR="00D144FD" w:rsidRDefault="00D144FD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FD" w:rsidRDefault="00D144FD" w:rsidP="008B5B11">
      <w:r>
        <w:separator/>
      </w:r>
    </w:p>
  </w:footnote>
  <w:footnote w:type="continuationSeparator" w:id="0">
    <w:p w:rsidR="00D144FD" w:rsidRDefault="00D144FD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E"/>
    <w:rsid w:val="000521DA"/>
    <w:rsid w:val="004A2D08"/>
    <w:rsid w:val="006842CD"/>
    <w:rsid w:val="008B5B11"/>
    <w:rsid w:val="0090056E"/>
    <w:rsid w:val="00CC6F9F"/>
    <w:rsid w:val="00D144FD"/>
    <w:rsid w:val="00E251B1"/>
    <w:rsid w:val="00EC2A63"/>
    <w:rsid w:val="00F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cp:lastPrinted>2005-05-24T10:35:00Z</cp:lastPrinted>
  <dcterms:created xsi:type="dcterms:W3CDTF">2022-01-14T04:17:00Z</dcterms:created>
  <dcterms:modified xsi:type="dcterms:W3CDTF">2022-01-14T04:17:00Z</dcterms:modified>
</cp:coreProperties>
</file>